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7360E2" w:rsidRPr="00BC0975" w:rsidTr="003D483B">
        <w:trPr>
          <w:cantSplit/>
        </w:trPr>
        <w:tc>
          <w:tcPr>
            <w:tcW w:w="8980" w:type="dxa"/>
            <w:shd w:val="clear" w:color="auto" w:fill="F2F2F2" w:themeFill="background1" w:themeFillShade="F2"/>
          </w:tcPr>
          <w:p w:rsidR="007360E2" w:rsidRPr="00BC0975" w:rsidRDefault="003D483B" w:rsidP="00FC34B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bookmarkStart w:id="0" w:name="_GoBack"/>
            <w:bookmarkEnd w:id="0"/>
            <w:r w:rsidRPr="00BC0975">
              <w:rPr>
                <w:rFonts w:asciiTheme="minorHAnsi" w:hAnsiTheme="minorHAnsi"/>
                <w:b/>
                <w:sz w:val="22"/>
              </w:rPr>
              <w:t xml:space="preserve">Acta </w:t>
            </w:r>
            <w:r w:rsidR="004629F3" w:rsidRPr="00BC0975">
              <w:rPr>
                <w:rFonts w:asciiTheme="minorHAnsi" w:hAnsiTheme="minorHAnsi"/>
                <w:b/>
                <w:sz w:val="22"/>
              </w:rPr>
              <w:t xml:space="preserve">de </w:t>
            </w:r>
            <w:r>
              <w:rPr>
                <w:rFonts w:asciiTheme="minorHAnsi" w:hAnsiTheme="minorHAnsi"/>
                <w:b/>
                <w:sz w:val="22"/>
                <w:lang w:val="es-ES"/>
              </w:rPr>
              <w:t>Reunión</w:t>
            </w:r>
          </w:p>
        </w:tc>
      </w:tr>
    </w:tbl>
    <w:p w:rsidR="007360E2" w:rsidRDefault="007360E2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2787"/>
        <w:gridCol w:w="282"/>
        <w:gridCol w:w="560"/>
        <w:gridCol w:w="3070"/>
        <w:gridCol w:w="255"/>
      </w:tblGrid>
      <w:tr w:rsidR="003D483B" w:rsidRPr="00FC34B3" w:rsidTr="008C2280">
        <w:trPr>
          <w:trHeight w:val="23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83B" w:rsidRPr="00FC34B3" w:rsidRDefault="003D483B" w:rsidP="00FC34B3">
            <w:pPr>
              <w:rPr>
                <w:rFonts w:ascii="Calibri" w:hAnsi="Calibri"/>
                <w:b/>
                <w:lang w:val="es-ES"/>
              </w:rPr>
            </w:pPr>
            <w:r w:rsidRPr="00FC34B3">
              <w:rPr>
                <w:rFonts w:ascii="Calibri" w:hAnsi="Calibri"/>
                <w:b/>
                <w:lang w:val="es-ES"/>
              </w:rPr>
              <w:t>Tipo de Reunión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83B" w:rsidRPr="00FC34B3" w:rsidRDefault="008C2280" w:rsidP="00FC34B3">
            <w:pPr>
              <w:rPr>
                <w:rFonts w:ascii="Calibri" w:hAnsi="Calibr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Compromiso Requisitos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83B" w:rsidRPr="00FC34B3" w:rsidRDefault="000C6462" w:rsidP="00FC34B3">
            <w:pPr>
              <w:rPr>
                <w:rFonts w:ascii="Calibri" w:hAnsi="Calibr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83B" w:rsidRPr="00FC34B3" w:rsidRDefault="003D483B" w:rsidP="00FC34B3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83B" w:rsidRPr="00FC34B3" w:rsidRDefault="00435B62" w:rsidP="00FC34B3">
            <w:pPr>
              <w:rPr>
                <w:rFonts w:ascii="Calibri" w:hAnsi="Calibr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Reunión de Seguimiento Proyecto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83B" w:rsidRPr="00FC34B3" w:rsidRDefault="003D483B" w:rsidP="00FC34B3">
            <w:pPr>
              <w:rPr>
                <w:rFonts w:ascii="Calibri" w:hAnsi="Calibri"/>
                <w:lang w:val="es-ES"/>
              </w:rPr>
            </w:pPr>
          </w:p>
        </w:tc>
      </w:tr>
      <w:tr w:rsidR="003D483B" w:rsidRPr="00FC34B3" w:rsidTr="008C2280">
        <w:trPr>
          <w:trHeight w:val="23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83B" w:rsidRPr="00FC34B3" w:rsidRDefault="003D483B" w:rsidP="00FC34B3">
            <w:pPr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83B" w:rsidRPr="00FC34B3" w:rsidRDefault="008C2280" w:rsidP="00FC34B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Compromiso Planeación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83B" w:rsidRPr="00FC34B3" w:rsidRDefault="00E67934" w:rsidP="00FC34B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83B" w:rsidRPr="00FC34B3" w:rsidRDefault="003D483B" w:rsidP="00FC34B3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83B" w:rsidRPr="00FC34B3" w:rsidRDefault="00435B62" w:rsidP="00FC34B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Reunión Interna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83B" w:rsidRPr="00FC34B3" w:rsidRDefault="003D483B" w:rsidP="00FC34B3">
            <w:pPr>
              <w:rPr>
                <w:rFonts w:asciiTheme="minorHAnsi" w:hAnsiTheme="minorHAnsi"/>
                <w:lang w:val="es-ES"/>
              </w:rPr>
            </w:pPr>
          </w:p>
        </w:tc>
      </w:tr>
      <w:tr w:rsidR="008C2280" w:rsidRPr="00FC34B3" w:rsidTr="008C2280">
        <w:trPr>
          <w:trHeight w:val="23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280" w:rsidRPr="00FC34B3" w:rsidRDefault="008C2280" w:rsidP="00FC34B3">
            <w:pPr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280" w:rsidRDefault="008C2280" w:rsidP="00FC34B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Seguimiento Compromisos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280" w:rsidRPr="00FC34B3" w:rsidRDefault="008C2280" w:rsidP="00FC34B3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2280" w:rsidRPr="00FC34B3" w:rsidRDefault="008C2280" w:rsidP="00FC34B3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280" w:rsidRDefault="006A0ADD" w:rsidP="00FC34B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&lt;&lt;Otra&gt;&gt;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280" w:rsidRPr="00FC34B3" w:rsidRDefault="00E67934" w:rsidP="00FC34B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X</w:t>
            </w:r>
          </w:p>
        </w:tc>
      </w:tr>
    </w:tbl>
    <w:p w:rsidR="00FC34B3" w:rsidRDefault="00FC34B3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A07210" w:rsidRPr="00BC0975" w:rsidTr="003C655A">
        <w:trPr>
          <w:cantSplit/>
        </w:trPr>
        <w:tc>
          <w:tcPr>
            <w:tcW w:w="8980" w:type="dxa"/>
            <w:shd w:val="clear" w:color="auto" w:fill="F2F2F2" w:themeFill="background1" w:themeFillShade="F2"/>
          </w:tcPr>
          <w:p w:rsidR="00A07210" w:rsidRPr="00BC0975" w:rsidRDefault="00A07210" w:rsidP="003C655A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Asistentes</w:t>
            </w:r>
          </w:p>
        </w:tc>
      </w:tr>
    </w:tbl>
    <w:p w:rsidR="00A07210" w:rsidRDefault="00A07210">
      <w:pPr>
        <w:rPr>
          <w:rFonts w:asciiTheme="minorHAnsi" w:hAnsiTheme="minorHAnsi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976"/>
        <w:gridCol w:w="1343"/>
      </w:tblGrid>
      <w:tr w:rsidR="00A07210" w:rsidRPr="00EA3E5B" w:rsidTr="00440B40">
        <w:trPr>
          <w:cantSplit/>
          <w:trHeight w:val="79"/>
        </w:trPr>
        <w:tc>
          <w:tcPr>
            <w:tcW w:w="4465" w:type="dxa"/>
            <w:shd w:val="clear" w:color="auto" w:fill="F3F3F3"/>
          </w:tcPr>
          <w:p w:rsidR="00A07210" w:rsidRPr="00EA3E5B" w:rsidRDefault="00A07210" w:rsidP="003C655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="Arial"/>
                <w:b/>
              </w:rPr>
            </w:pPr>
            <w:r w:rsidRPr="00EA3E5B">
              <w:rPr>
                <w:rFonts w:asciiTheme="minorHAnsi" w:hAnsiTheme="minorHAnsi" w:cs="Arial"/>
                <w:b/>
              </w:rPr>
              <w:t>Nombre Asistente</w:t>
            </w:r>
          </w:p>
        </w:tc>
        <w:tc>
          <w:tcPr>
            <w:tcW w:w="2976" w:type="dxa"/>
            <w:shd w:val="clear" w:color="auto" w:fill="F3F3F3"/>
          </w:tcPr>
          <w:p w:rsidR="00A07210" w:rsidRPr="00EA3E5B" w:rsidRDefault="00A07210" w:rsidP="003C655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EA3E5B">
              <w:rPr>
                <w:rFonts w:asciiTheme="minorHAnsi" w:hAnsiTheme="minorHAnsi" w:cs="Arial"/>
                <w:b/>
              </w:rPr>
              <w:t>Empresa</w:t>
            </w:r>
          </w:p>
        </w:tc>
        <w:tc>
          <w:tcPr>
            <w:tcW w:w="1343" w:type="dxa"/>
            <w:shd w:val="clear" w:color="auto" w:fill="F3F3F3"/>
          </w:tcPr>
          <w:p w:rsidR="00A07210" w:rsidRPr="00EA3E5B" w:rsidRDefault="00A07210" w:rsidP="003C655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EA3E5B">
              <w:rPr>
                <w:rFonts w:asciiTheme="minorHAnsi" w:hAnsiTheme="minorHAnsi" w:cs="Arial"/>
                <w:b/>
              </w:rPr>
              <w:t>Asistencia</w:t>
            </w:r>
          </w:p>
        </w:tc>
      </w:tr>
      <w:tr w:rsidR="00FA0396" w:rsidRPr="00EA3E5B" w:rsidTr="00440B40">
        <w:trPr>
          <w:cantSplit/>
          <w:trHeight w:val="52"/>
        </w:trPr>
        <w:tc>
          <w:tcPr>
            <w:tcW w:w="4465" w:type="dxa"/>
          </w:tcPr>
          <w:p w:rsidR="00FA0396" w:rsidRDefault="004034EA" w:rsidP="00FA0396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Magda Carolina Cortes</w:t>
            </w:r>
            <w:r w:rsidR="00390E7F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FA0396" w:rsidRDefault="00390E7F" w:rsidP="00FA0396">
            <w:pPr>
              <w:pStyle w:val="Encabezado"/>
              <w:rPr>
                <w:rFonts w:asciiTheme="minorHAnsi" w:hAnsiTheme="minorHAnsi" w:cs="Arial"/>
                <w:bCs/>
                <w:lang w:val="es-CO"/>
              </w:rPr>
            </w:pPr>
            <w:r>
              <w:rPr>
                <w:rFonts w:asciiTheme="minorHAnsi" w:hAnsiTheme="minorHAnsi" w:cs="Arial"/>
                <w:bCs/>
                <w:lang w:val="es-CO"/>
              </w:rPr>
              <w:t>Mullenlowe SSP3</w:t>
            </w:r>
          </w:p>
        </w:tc>
        <w:tc>
          <w:tcPr>
            <w:tcW w:w="1343" w:type="dxa"/>
          </w:tcPr>
          <w:p w:rsidR="00FA0396" w:rsidRDefault="001F735A" w:rsidP="00FA039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</w:tr>
      <w:tr w:rsidR="00FB2BD2" w:rsidRPr="00EA3E5B" w:rsidTr="00440B40">
        <w:trPr>
          <w:cantSplit/>
          <w:trHeight w:val="52"/>
        </w:trPr>
        <w:tc>
          <w:tcPr>
            <w:tcW w:w="4465" w:type="dxa"/>
          </w:tcPr>
          <w:p w:rsidR="00FB2BD2" w:rsidRDefault="004034EA" w:rsidP="00FA0396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Sebastían Salazar</w:t>
            </w:r>
          </w:p>
        </w:tc>
        <w:tc>
          <w:tcPr>
            <w:tcW w:w="2976" w:type="dxa"/>
            <w:vAlign w:val="center"/>
          </w:tcPr>
          <w:p w:rsidR="00FB2BD2" w:rsidRDefault="00390E7F" w:rsidP="00FA0396">
            <w:pPr>
              <w:pStyle w:val="Encabezado"/>
              <w:rPr>
                <w:rFonts w:asciiTheme="minorHAnsi" w:hAnsiTheme="minorHAnsi" w:cs="Arial"/>
                <w:bCs/>
                <w:lang w:val="es-CO"/>
              </w:rPr>
            </w:pPr>
            <w:r>
              <w:rPr>
                <w:rFonts w:asciiTheme="minorHAnsi" w:hAnsiTheme="minorHAnsi" w:cs="Arial"/>
                <w:bCs/>
                <w:lang w:val="es-CO"/>
              </w:rPr>
              <w:t>Mullenlowe SSP3</w:t>
            </w:r>
          </w:p>
        </w:tc>
        <w:tc>
          <w:tcPr>
            <w:tcW w:w="1343" w:type="dxa"/>
          </w:tcPr>
          <w:p w:rsidR="00FB2BD2" w:rsidRDefault="001F735A" w:rsidP="00FA039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</w:tr>
      <w:tr w:rsidR="00FB2BD2" w:rsidRPr="00EA3E5B" w:rsidTr="00440B40">
        <w:trPr>
          <w:cantSplit/>
          <w:trHeight w:val="52"/>
        </w:trPr>
        <w:tc>
          <w:tcPr>
            <w:tcW w:w="4465" w:type="dxa"/>
          </w:tcPr>
          <w:p w:rsidR="00FB2BD2" w:rsidRDefault="004034EA" w:rsidP="00FA0396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Juanita Delgado</w:t>
            </w:r>
          </w:p>
        </w:tc>
        <w:tc>
          <w:tcPr>
            <w:tcW w:w="2976" w:type="dxa"/>
            <w:vAlign w:val="center"/>
          </w:tcPr>
          <w:p w:rsidR="00FB2BD2" w:rsidRDefault="00390E7F" w:rsidP="00FA0396">
            <w:pPr>
              <w:pStyle w:val="Encabezado"/>
              <w:rPr>
                <w:rFonts w:asciiTheme="minorHAnsi" w:hAnsiTheme="minorHAnsi" w:cs="Arial"/>
                <w:bCs/>
                <w:lang w:val="es-CO"/>
              </w:rPr>
            </w:pPr>
            <w:r>
              <w:rPr>
                <w:rFonts w:asciiTheme="minorHAnsi" w:hAnsiTheme="minorHAnsi" w:cs="Arial"/>
                <w:bCs/>
                <w:lang w:val="es-CO"/>
              </w:rPr>
              <w:t>Mullenlowe SSP3</w:t>
            </w:r>
          </w:p>
        </w:tc>
        <w:tc>
          <w:tcPr>
            <w:tcW w:w="1343" w:type="dxa"/>
          </w:tcPr>
          <w:p w:rsidR="00FB2BD2" w:rsidRDefault="001F735A" w:rsidP="00FA039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</w:tr>
      <w:tr w:rsidR="008811D7" w:rsidRPr="00EA3E5B" w:rsidTr="00440B40">
        <w:trPr>
          <w:cantSplit/>
          <w:trHeight w:val="52"/>
        </w:trPr>
        <w:tc>
          <w:tcPr>
            <w:tcW w:w="4465" w:type="dxa"/>
          </w:tcPr>
          <w:p w:rsidR="008811D7" w:rsidRDefault="004034EA" w:rsidP="00FA0396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Maria Camila Barrera</w:t>
            </w:r>
          </w:p>
        </w:tc>
        <w:tc>
          <w:tcPr>
            <w:tcW w:w="2976" w:type="dxa"/>
            <w:vAlign w:val="center"/>
          </w:tcPr>
          <w:p w:rsidR="008811D7" w:rsidRDefault="00390E7F" w:rsidP="00FA0396">
            <w:pPr>
              <w:pStyle w:val="Encabezado"/>
              <w:rPr>
                <w:rFonts w:asciiTheme="minorHAnsi" w:hAnsiTheme="minorHAnsi" w:cs="Arial"/>
                <w:bCs/>
                <w:lang w:val="es-CO"/>
              </w:rPr>
            </w:pPr>
            <w:r>
              <w:rPr>
                <w:rFonts w:asciiTheme="minorHAnsi" w:hAnsiTheme="minorHAnsi" w:cs="Arial"/>
                <w:bCs/>
                <w:lang w:val="es-CO"/>
              </w:rPr>
              <w:t>Mullenlowe SSP3</w:t>
            </w:r>
          </w:p>
        </w:tc>
        <w:tc>
          <w:tcPr>
            <w:tcW w:w="1343" w:type="dxa"/>
          </w:tcPr>
          <w:p w:rsidR="008811D7" w:rsidRDefault="001F735A" w:rsidP="001F735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</w:tr>
      <w:tr w:rsidR="004034EA" w:rsidRPr="00EA3E5B" w:rsidTr="00440B40">
        <w:trPr>
          <w:cantSplit/>
          <w:trHeight w:val="52"/>
        </w:trPr>
        <w:tc>
          <w:tcPr>
            <w:tcW w:w="4465" w:type="dxa"/>
          </w:tcPr>
          <w:p w:rsidR="004034EA" w:rsidRDefault="004034EA" w:rsidP="00FA0396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Maria Camila Bernal </w:t>
            </w:r>
          </w:p>
        </w:tc>
        <w:tc>
          <w:tcPr>
            <w:tcW w:w="2976" w:type="dxa"/>
            <w:vAlign w:val="center"/>
          </w:tcPr>
          <w:p w:rsidR="004034EA" w:rsidRDefault="004034EA" w:rsidP="00FA0396">
            <w:pPr>
              <w:pStyle w:val="Encabezado"/>
              <w:rPr>
                <w:rFonts w:asciiTheme="minorHAnsi" w:hAnsiTheme="minorHAnsi" w:cs="Arial"/>
                <w:bCs/>
                <w:lang w:val="es-CO"/>
              </w:rPr>
            </w:pPr>
            <w:r>
              <w:rPr>
                <w:rFonts w:asciiTheme="minorHAnsi" w:hAnsiTheme="minorHAnsi" w:cs="Arial"/>
                <w:bCs/>
                <w:lang w:val="es-CO"/>
              </w:rPr>
              <w:t>ATA</w:t>
            </w:r>
          </w:p>
        </w:tc>
        <w:tc>
          <w:tcPr>
            <w:tcW w:w="1343" w:type="dxa"/>
          </w:tcPr>
          <w:p w:rsidR="004034EA" w:rsidRDefault="004034EA" w:rsidP="008811D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</w:tr>
      <w:tr w:rsidR="004034EA" w:rsidRPr="00EA3E5B" w:rsidTr="00440B40">
        <w:trPr>
          <w:cantSplit/>
          <w:trHeight w:val="52"/>
        </w:trPr>
        <w:tc>
          <w:tcPr>
            <w:tcW w:w="4465" w:type="dxa"/>
          </w:tcPr>
          <w:p w:rsidR="004034EA" w:rsidRDefault="004034EA" w:rsidP="00390E7F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Miriam Dabian</w:t>
            </w:r>
          </w:p>
        </w:tc>
        <w:tc>
          <w:tcPr>
            <w:tcW w:w="2976" w:type="dxa"/>
            <w:vAlign w:val="center"/>
          </w:tcPr>
          <w:p w:rsidR="004034EA" w:rsidRDefault="004034EA" w:rsidP="00390E7F">
            <w:pPr>
              <w:pStyle w:val="Encabezado"/>
              <w:rPr>
                <w:rFonts w:asciiTheme="minorHAnsi" w:hAnsiTheme="minorHAnsi" w:cs="Arial"/>
                <w:bCs/>
                <w:lang w:val="es-CO"/>
              </w:rPr>
            </w:pPr>
            <w:r>
              <w:rPr>
                <w:rFonts w:asciiTheme="minorHAnsi" w:hAnsiTheme="minorHAnsi" w:cs="Arial"/>
                <w:bCs/>
                <w:lang w:val="es-CO"/>
              </w:rPr>
              <w:t>ATA</w:t>
            </w:r>
          </w:p>
        </w:tc>
        <w:tc>
          <w:tcPr>
            <w:tcW w:w="1343" w:type="dxa"/>
          </w:tcPr>
          <w:p w:rsidR="004034EA" w:rsidRDefault="004034EA" w:rsidP="00390E7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</w:tr>
      <w:tr w:rsidR="004034EA" w:rsidRPr="00EA3E5B" w:rsidTr="00440B40">
        <w:trPr>
          <w:cantSplit/>
          <w:trHeight w:val="52"/>
        </w:trPr>
        <w:tc>
          <w:tcPr>
            <w:tcW w:w="4465" w:type="dxa"/>
          </w:tcPr>
          <w:p w:rsidR="004034EA" w:rsidRDefault="004034EA" w:rsidP="00390E7F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Johana Santiago</w:t>
            </w:r>
          </w:p>
        </w:tc>
        <w:tc>
          <w:tcPr>
            <w:tcW w:w="2976" w:type="dxa"/>
            <w:vAlign w:val="center"/>
          </w:tcPr>
          <w:p w:rsidR="004034EA" w:rsidRDefault="004034EA" w:rsidP="00390E7F">
            <w:pPr>
              <w:pStyle w:val="Encabezado"/>
              <w:rPr>
                <w:rFonts w:asciiTheme="minorHAnsi" w:hAnsiTheme="minorHAnsi" w:cs="Arial"/>
                <w:bCs/>
                <w:lang w:val="es-CO"/>
              </w:rPr>
            </w:pPr>
            <w:r>
              <w:rPr>
                <w:rFonts w:asciiTheme="minorHAnsi" w:hAnsiTheme="minorHAnsi" w:cs="Arial"/>
                <w:bCs/>
                <w:lang w:val="es-CO"/>
              </w:rPr>
              <w:t>ATA</w:t>
            </w:r>
          </w:p>
        </w:tc>
        <w:tc>
          <w:tcPr>
            <w:tcW w:w="1343" w:type="dxa"/>
          </w:tcPr>
          <w:p w:rsidR="004034EA" w:rsidRDefault="004034EA" w:rsidP="00390E7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</w:tr>
      <w:tr w:rsidR="004034EA" w:rsidRPr="00EA3E5B" w:rsidTr="00440B40">
        <w:trPr>
          <w:cantSplit/>
          <w:trHeight w:val="52"/>
        </w:trPr>
        <w:tc>
          <w:tcPr>
            <w:tcW w:w="4465" w:type="dxa"/>
          </w:tcPr>
          <w:p w:rsidR="004034EA" w:rsidRDefault="004034EA" w:rsidP="00390E7F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Juan Ruiz </w:t>
            </w:r>
          </w:p>
        </w:tc>
        <w:tc>
          <w:tcPr>
            <w:tcW w:w="2976" w:type="dxa"/>
            <w:vAlign w:val="center"/>
          </w:tcPr>
          <w:p w:rsidR="004034EA" w:rsidRDefault="004034EA" w:rsidP="00390E7F">
            <w:pPr>
              <w:pStyle w:val="Encabezado"/>
              <w:rPr>
                <w:rFonts w:asciiTheme="minorHAnsi" w:hAnsiTheme="minorHAnsi" w:cs="Arial"/>
                <w:bCs/>
                <w:lang w:val="es-CO"/>
              </w:rPr>
            </w:pPr>
            <w:r>
              <w:rPr>
                <w:rFonts w:asciiTheme="minorHAnsi" w:hAnsiTheme="minorHAnsi" w:cs="Arial"/>
                <w:bCs/>
                <w:lang w:val="es-CO"/>
              </w:rPr>
              <w:t>ATA</w:t>
            </w:r>
          </w:p>
        </w:tc>
        <w:tc>
          <w:tcPr>
            <w:tcW w:w="1343" w:type="dxa"/>
          </w:tcPr>
          <w:p w:rsidR="004034EA" w:rsidRDefault="004034EA" w:rsidP="00390E7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</w:tr>
    </w:tbl>
    <w:tbl>
      <w:tblPr>
        <w:tblpPr w:leftFromText="141" w:rightFromText="141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3D483B" w:rsidRPr="00BC0975" w:rsidTr="008811D7">
        <w:trPr>
          <w:cantSplit/>
        </w:trPr>
        <w:tc>
          <w:tcPr>
            <w:tcW w:w="8830" w:type="dxa"/>
            <w:shd w:val="clear" w:color="auto" w:fill="F2F2F2" w:themeFill="background1" w:themeFillShade="F2"/>
          </w:tcPr>
          <w:p w:rsidR="003D483B" w:rsidRPr="00BC0975" w:rsidRDefault="003D483B" w:rsidP="003D483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Agenda de la Reunión</w:t>
            </w:r>
          </w:p>
        </w:tc>
      </w:tr>
    </w:tbl>
    <w:p w:rsidR="001F1088" w:rsidRPr="00BC0975" w:rsidRDefault="001F1088" w:rsidP="0071736E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543"/>
        <w:gridCol w:w="900"/>
        <w:gridCol w:w="704"/>
      </w:tblGrid>
      <w:tr w:rsidR="007268D0" w:rsidRPr="00BC0975" w:rsidTr="002A5DCF">
        <w:trPr>
          <w:cantSplit/>
          <w:trHeight w:val="52"/>
          <w:jc w:val="center"/>
        </w:trPr>
        <w:tc>
          <w:tcPr>
            <w:tcW w:w="637" w:type="dxa"/>
            <w:vMerge w:val="restart"/>
            <w:shd w:val="clear" w:color="auto" w:fill="F3F3F3"/>
          </w:tcPr>
          <w:p w:rsidR="007268D0" w:rsidRPr="00BC0975" w:rsidRDefault="007268D0" w:rsidP="00EB08D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="Arial"/>
                <w:b/>
              </w:rPr>
            </w:pPr>
            <w:r w:rsidRPr="00BC0975">
              <w:rPr>
                <w:rFonts w:asciiTheme="minorHAnsi" w:hAnsiTheme="minorHAnsi" w:cs="Arial"/>
                <w:b/>
              </w:rPr>
              <w:t>N</w:t>
            </w:r>
            <w:r w:rsidR="00EB08D0">
              <w:rPr>
                <w:rFonts w:asciiTheme="minorHAnsi" w:hAnsiTheme="minorHAnsi" w:cs="Arial"/>
                <w:b/>
              </w:rPr>
              <w:t>º</w:t>
            </w:r>
          </w:p>
        </w:tc>
        <w:tc>
          <w:tcPr>
            <w:tcW w:w="6543" w:type="dxa"/>
            <w:vMerge w:val="restart"/>
            <w:shd w:val="clear" w:color="auto" w:fill="F3F3F3"/>
          </w:tcPr>
          <w:p w:rsidR="007268D0" w:rsidRPr="00BC0975" w:rsidRDefault="007268D0" w:rsidP="00FC65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BC0975">
              <w:rPr>
                <w:rFonts w:asciiTheme="minorHAnsi" w:hAnsiTheme="minorHAnsi" w:cs="Arial"/>
                <w:b/>
              </w:rPr>
              <w:t>Puntos a Tratar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7268D0" w:rsidRPr="00BC0975" w:rsidRDefault="007268D0" w:rsidP="00CA2FE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="Arial"/>
                <w:b/>
              </w:rPr>
            </w:pPr>
            <w:r w:rsidRPr="00BC0975">
              <w:rPr>
                <w:rFonts w:asciiTheme="minorHAnsi" w:hAnsiTheme="minorHAnsi" w:cs="Arial"/>
                <w:b/>
              </w:rPr>
              <w:t>Abordado</w:t>
            </w:r>
          </w:p>
        </w:tc>
      </w:tr>
      <w:tr w:rsidR="007268D0" w:rsidRPr="00BC0975" w:rsidTr="002A5DCF">
        <w:trPr>
          <w:cantSplit/>
          <w:trHeight w:val="52"/>
          <w:jc w:val="center"/>
        </w:trPr>
        <w:tc>
          <w:tcPr>
            <w:tcW w:w="637" w:type="dxa"/>
            <w:vMerge/>
          </w:tcPr>
          <w:p w:rsidR="007268D0" w:rsidRPr="00BC0975" w:rsidRDefault="007268D0" w:rsidP="00EB08D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6543" w:type="dxa"/>
            <w:vMerge/>
          </w:tcPr>
          <w:p w:rsidR="007268D0" w:rsidRPr="00BC0975" w:rsidRDefault="007268D0" w:rsidP="00CA2F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900" w:type="dxa"/>
            <w:shd w:val="clear" w:color="auto" w:fill="F3F3F3"/>
          </w:tcPr>
          <w:p w:rsidR="007268D0" w:rsidRPr="00BC0975" w:rsidRDefault="007268D0" w:rsidP="00EB08D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="Arial"/>
                <w:b/>
              </w:rPr>
            </w:pPr>
            <w:r w:rsidRPr="00BC0975">
              <w:rPr>
                <w:rFonts w:asciiTheme="minorHAnsi" w:hAnsiTheme="minorHAnsi" w:cs="Arial"/>
                <w:b/>
              </w:rPr>
              <w:t>Si</w:t>
            </w:r>
          </w:p>
        </w:tc>
        <w:tc>
          <w:tcPr>
            <w:tcW w:w="704" w:type="dxa"/>
            <w:shd w:val="clear" w:color="auto" w:fill="F3F3F3"/>
          </w:tcPr>
          <w:p w:rsidR="007268D0" w:rsidRPr="00BC0975" w:rsidRDefault="007268D0" w:rsidP="00EB08D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="Arial"/>
                <w:b/>
              </w:rPr>
            </w:pPr>
            <w:r w:rsidRPr="00BC0975">
              <w:rPr>
                <w:rFonts w:asciiTheme="minorHAnsi" w:hAnsiTheme="minorHAnsi" w:cs="Arial"/>
                <w:b/>
              </w:rPr>
              <w:t>No</w:t>
            </w:r>
          </w:p>
        </w:tc>
      </w:tr>
      <w:tr w:rsidR="007268D0" w:rsidRPr="00BC0975" w:rsidTr="002A5DCF">
        <w:trPr>
          <w:cantSplit/>
          <w:trHeight w:val="52"/>
          <w:jc w:val="center"/>
        </w:trPr>
        <w:tc>
          <w:tcPr>
            <w:tcW w:w="637" w:type="dxa"/>
          </w:tcPr>
          <w:p w:rsidR="007268D0" w:rsidRPr="00BC0975" w:rsidRDefault="001F735A" w:rsidP="00EB08D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6543" w:type="dxa"/>
            <w:vAlign w:val="center"/>
          </w:tcPr>
          <w:p w:rsidR="00F53C9C" w:rsidRPr="00A050CE" w:rsidRDefault="004034EA" w:rsidP="00A050C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Merchadising </w:t>
            </w:r>
          </w:p>
        </w:tc>
        <w:tc>
          <w:tcPr>
            <w:tcW w:w="900" w:type="dxa"/>
            <w:vAlign w:val="center"/>
          </w:tcPr>
          <w:p w:rsidR="007268D0" w:rsidRPr="00BC0975" w:rsidRDefault="001F735A" w:rsidP="00EB08D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  <w:tc>
          <w:tcPr>
            <w:tcW w:w="704" w:type="dxa"/>
            <w:vAlign w:val="center"/>
          </w:tcPr>
          <w:p w:rsidR="007268D0" w:rsidRPr="00BC0975" w:rsidRDefault="007268D0" w:rsidP="00EB08D0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1F1088" w:rsidRPr="00BC0975" w:rsidRDefault="001F1088" w:rsidP="0071736E">
      <w:pPr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2C4293" w:rsidRPr="00BC0975" w:rsidTr="003C655A">
        <w:trPr>
          <w:cantSplit/>
        </w:trPr>
        <w:tc>
          <w:tcPr>
            <w:tcW w:w="8980" w:type="dxa"/>
            <w:shd w:val="clear" w:color="auto" w:fill="F2F2F2" w:themeFill="background1" w:themeFillShade="F2"/>
          </w:tcPr>
          <w:p w:rsidR="002C4293" w:rsidRPr="00BC0975" w:rsidRDefault="002C4293" w:rsidP="002C429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Detalle del Acta</w:t>
            </w:r>
          </w:p>
        </w:tc>
      </w:tr>
    </w:tbl>
    <w:p w:rsidR="00514964" w:rsidRDefault="00514964" w:rsidP="0034409C">
      <w:pPr>
        <w:jc w:val="both"/>
        <w:rPr>
          <w:rFonts w:asciiTheme="minorHAnsi" w:hAnsiTheme="minorHAnsi"/>
        </w:rPr>
      </w:pPr>
    </w:p>
    <w:p w:rsidR="006C4135" w:rsidRDefault="004034EA" w:rsidP="004034EA">
      <w:pPr>
        <w:pStyle w:val="Prrafodelista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Mechandisig: Se evalua el merchanising y se hacen los siguientes comentarios:</w:t>
      </w:r>
    </w:p>
    <w:p w:rsidR="004034EA" w:rsidRPr="004034EA" w:rsidRDefault="004034EA" w:rsidP="004034EA">
      <w:pPr>
        <w:pStyle w:val="Prrafodelista"/>
        <w:numPr>
          <w:ilvl w:val="1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Bolso: Se debe hacer el cambio del material del bolso,  y ponerle una base, se incrementa el ppto por bolso a 20.000 COP.   Hacer una referencia de color beige con la riata con los colores del evento con largo para cruzar, </w:t>
      </w:r>
    </w:p>
    <w:p w:rsidR="004034EA" w:rsidRDefault="004034EA" w:rsidP="004034EA">
      <w:pPr>
        <w:pStyle w:val="Prrafodelista"/>
        <w:numPr>
          <w:ilvl w:val="1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Esfero: Cambiar la referencia por una nueva ya que la punta no sale bien, debe ser más larga.</w:t>
      </w:r>
    </w:p>
    <w:p w:rsidR="004034EA" w:rsidRDefault="004034EA" w:rsidP="004034EA">
      <w:pPr>
        <w:pStyle w:val="Prrafodelista"/>
        <w:numPr>
          <w:ilvl w:val="1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Libreta: Verificar el tamaño y la calidad del papel.</w:t>
      </w:r>
    </w:p>
    <w:p w:rsidR="004034EA" w:rsidRDefault="004034EA" w:rsidP="004034EA">
      <w:pPr>
        <w:pStyle w:val="Prrafodelista"/>
        <w:numPr>
          <w:ilvl w:val="1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Sombreros: La opción elegida es del costo </w:t>
      </w:r>
    </w:p>
    <w:p w:rsidR="004034EA" w:rsidRDefault="004034EA" w:rsidP="004034EA">
      <w:pPr>
        <w:pStyle w:val="Prrafodelista"/>
        <w:numPr>
          <w:ilvl w:val="1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Escarapelas: </w:t>
      </w:r>
      <w:r w:rsidR="00F54697">
        <w:rPr>
          <w:rFonts w:asciiTheme="minorHAnsi" w:hAnsiTheme="minorHAnsi"/>
        </w:rPr>
        <w:t>Se va a hacer una muestar de impresión como se va a ver y el cordón se pone en Aruba.</w:t>
      </w:r>
    </w:p>
    <w:p w:rsidR="00F54697" w:rsidRDefault="00FD35A3" w:rsidP="004034EA">
      <w:pPr>
        <w:pStyle w:val="Prrafodelista"/>
        <w:numPr>
          <w:ilvl w:val="1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Regalos: Definir para los regalos que se va a dar, (Alexa o cámara)</w:t>
      </w:r>
    </w:p>
    <w:p w:rsidR="00FD35A3" w:rsidRDefault="00FD35A3" w:rsidP="004034EA">
      <w:pPr>
        <w:pStyle w:val="Prrafodelista"/>
        <w:numPr>
          <w:ilvl w:val="1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Papeleria tradeshow: hacer los nombres de la mesa en referencia a lo que se dio en LAPMA</w:t>
      </w:r>
    </w:p>
    <w:p w:rsidR="00FD35A3" w:rsidRDefault="00FD35A3" w:rsidP="004034EA">
      <w:pPr>
        <w:pStyle w:val="Prrafodelista"/>
        <w:numPr>
          <w:ilvl w:val="1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Sobres: Se debe conseguir el proveedor que ofrezca los sobres del mismo estilo que se tiene (metallizado)</w:t>
      </w:r>
    </w:p>
    <w:p w:rsidR="00FD35A3" w:rsidRDefault="00FD35A3" w:rsidP="004034EA">
      <w:pPr>
        <w:pStyle w:val="Prrafodelista"/>
        <w:numPr>
          <w:ilvl w:val="1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HouseKeeping Notes: Agenda, Carta. Agenda Hoteleros. </w:t>
      </w:r>
    </w:p>
    <w:p w:rsidR="00FD35A3" w:rsidRDefault="00FD35A3" w:rsidP="004034EA">
      <w:pPr>
        <w:pStyle w:val="Prrafodelista"/>
        <w:numPr>
          <w:ilvl w:val="1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Toolkit: Estapar la dirección www.aruba.com/Toolkit </w:t>
      </w:r>
      <w:r w:rsidR="001C32A3">
        <w:rPr>
          <w:rFonts w:asciiTheme="minorHAnsi" w:hAnsiTheme="minorHAnsi"/>
        </w:rPr>
        <w:t>2019 en el esfero y colgar el toolkit en Aruba .com</w:t>
      </w:r>
    </w:p>
    <w:p w:rsidR="001C32A3" w:rsidRPr="004034EA" w:rsidRDefault="001C32A3" w:rsidP="004034EA">
      <w:pPr>
        <w:pStyle w:val="Prrafodelista"/>
        <w:numPr>
          <w:ilvl w:val="1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Brochure: Cotizar una manera diferente y plastificada.</w:t>
      </w:r>
    </w:p>
    <w:p w:rsidR="00C85169" w:rsidRDefault="00C85169" w:rsidP="0034409C">
      <w:pPr>
        <w:jc w:val="both"/>
        <w:rPr>
          <w:rFonts w:asciiTheme="minorHAnsi" w:hAnsiTheme="minorHAnsi"/>
        </w:rPr>
      </w:pPr>
      <w:r w:rsidRPr="004B46B9">
        <w:rPr>
          <w:rFonts w:asciiTheme="minorHAnsi" w:hAnsiTheme="minorHAnsi"/>
          <w:b/>
        </w:rPr>
        <w:lastRenderedPageBreak/>
        <w:t>NOTA</w:t>
      </w:r>
      <w:r w:rsidRPr="004B46B9">
        <w:rPr>
          <w:rFonts w:asciiTheme="minorHAnsi" w:hAnsiTheme="minorHAnsi"/>
        </w:rPr>
        <w:t>: Si pasados dos días del envío de este documento no se recibe ningún comentario se dan por aprobado todos los puntos del acta por todos los participantes del proyecto.</w:t>
      </w:r>
    </w:p>
    <w:p w:rsidR="009B0497" w:rsidRPr="004B46B9" w:rsidRDefault="009B0497" w:rsidP="0034409C">
      <w:pPr>
        <w:jc w:val="both"/>
        <w:rPr>
          <w:rFonts w:asciiTheme="minorHAnsi" w:hAnsiTheme="minorHAnsi"/>
        </w:rPr>
      </w:pPr>
    </w:p>
    <w:p w:rsidR="009B0497" w:rsidRPr="004B46B9" w:rsidRDefault="009B0497" w:rsidP="0034409C">
      <w:pPr>
        <w:jc w:val="both"/>
        <w:rPr>
          <w:rFonts w:asciiTheme="minorHAnsi" w:hAnsiTheme="minorHAnsi"/>
        </w:rPr>
      </w:pPr>
    </w:p>
    <w:tbl>
      <w:tblPr>
        <w:tblW w:w="8931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395"/>
        <w:gridCol w:w="284"/>
        <w:gridCol w:w="4252"/>
      </w:tblGrid>
      <w:tr w:rsidR="009B0497" w:rsidRPr="004B46B9" w:rsidTr="003C655A">
        <w:trPr>
          <w:cantSplit/>
        </w:trPr>
        <w:tc>
          <w:tcPr>
            <w:tcW w:w="4395" w:type="dxa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</w:tcPr>
          <w:p w:rsidR="009B0497" w:rsidRPr="004B46B9" w:rsidRDefault="009B0497" w:rsidP="003C655A">
            <w:pPr>
              <w:pStyle w:val="Ttulo2"/>
              <w:rPr>
                <w:rFonts w:asciiTheme="minorHAnsi" w:hAnsiTheme="minorHAnsi"/>
              </w:rPr>
            </w:pPr>
            <w:r w:rsidRPr="004B46B9">
              <w:rPr>
                <w:rFonts w:asciiTheme="minorHAnsi" w:hAnsiTheme="minorHAnsi"/>
              </w:rPr>
              <w:t>Aprobación del Cliente</w:t>
            </w:r>
          </w:p>
        </w:tc>
        <w:tc>
          <w:tcPr>
            <w:tcW w:w="284" w:type="dxa"/>
            <w:tcBorders>
              <w:left w:val="single" w:sz="18" w:space="0" w:color="808080"/>
              <w:right w:val="single" w:sz="18" w:space="0" w:color="808080"/>
            </w:tcBorders>
          </w:tcPr>
          <w:p w:rsidR="009B0497" w:rsidRPr="004B46B9" w:rsidRDefault="009B0497" w:rsidP="003C655A">
            <w:pPr>
              <w:jc w:val="center"/>
              <w:rPr>
                <w:rFonts w:asciiTheme="minorHAnsi" w:hAnsiTheme="minorHAnsi"/>
                <w:b/>
                <w:i/>
                <w:u w:val="single"/>
                <w:lang w:val="es-ES"/>
              </w:rPr>
            </w:pPr>
          </w:p>
        </w:tc>
        <w:tc>
          <w:tcPr>
            <w:tcW w:w="4252" w:type="dxa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</w:tcPr>
          <w:p w:rsidR="009B0497" w:rsidRPr="004B46B9" w:rsidRDefault="009B0497" w:rsidP="00C85169">
            <w:pPr>
              <w:pStyle w:val="Ttulo2"/>
              <w:rPr>
                <w:rFonts w:asciiTheme="minorHAnsi" w:hAnsiTheme="minorHAnsi"/>
              </w:rPr>
            </w:pPr>
            <w:r w:rsidRPr="004B46B9">
              <w:rPr>
                <w:rFonts w:asciiTheme="minorHAnsi" w:hAnsiTheme="minorHAnsi"/>
              </w:rPr>
              <w:t xml:space="preserve">Aprobación </w:t>
            </w:r>
            <w:r w:rsidR="00C85169">
              <w:rPr>
                <w:rFonts w:asciiTheme="minorHAnsi" w:hAnsiTheme="minorHAnsi"/>
              </w:rPr>
              <w:t>MullenLowe</w:t>
            </w:r>
          </w:p>
        </w:tc>
      </w:tr>
      <w:tr w:rsidR="009B0497" w:rsidRPr="004B46B9" w:rsidTr="003C655A">
        <w:trPr>
          <w:cantSplit/>
        </w:trPr>
        <w:tc>
          <w:tcPr>
            <w:tcW w:w="4395" w:type="dxa"/>
            <w:tcBorders>
              <w:left w:val="single" w:sz="18" w:space="0" w:color="808080"/>
              <w:right w:val="single" w:sz="18" w:space="0" w:color="808080"/>
            </w:tcBorders>
          </w:tcPr>
          <w:p w:rsidR="009B0497" w:rsidRPr="00C85169" w:rsidRDefault="00C85169" w:rsidP="00AA04C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</w:t>
            </w:r>
            <w:r w:rsidR="00AA04C5">
              <w:rPr>
                <w:rFonts w:asciiTheme="minorHAnsi" w:hAnsiTheme="minorHAnsi"/>
                <w:b/>
              </w:rPr>
              <w:t>l  28</w:t>
            </w:r>
            <w:r w:rsidR="00CB558D">
              <w:rPr>
                <w:rFonts w:asciiTheme="minorHAnsi" w:hAnsiTheme="minorHAnsi"/>
                <w:b/>
              </w:rPr>
              <w:t>-0</w:t>
            </w:r>
            <w:r w:rsidR="00AA04C5">
              <w:rPr>
                <w:rFonts w:asciiTheme="minorHAnsi" w:hAnsiTheme="minorHAnsi"/>
                <w:b/>
              </w:rPr>
              <w:t>8-</w:t>
            </w:r>
            <w:r w:rsidR="009B0497" w:rsidRPr="004B46B9">
              <w:rPr>
                <w:rFonts w:asciiTheme="minorHAnsi" w:hAnsiTheme="minorHAnsi"/>
                <w:b/>
              </w:rPr>
              <w:t>201</w:t>
            </w: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284" w:type="dxa"/>
            <w:tcBorders>
              <w:left w:val="single" w:sz="18" w:space="0" w:color="808080"/>
              <w:right w:val="single" w:sz="18" w:space="0" w:color="808080"/>
            </w:tcBorders>
          </w:tcPr>
          <w:p w:rsidR="009B0497" w:rsidRPr="004B46B9" w:rsidRDefault="009B0497" w:rsidP="003C655A">
            <w:pPr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252" w:type="dxa"/>
            <w:tcBorders>
              <w:left w:val="single" w:sz="18" w:space="0" w:color="808080"/>
              <w:right w:val="single" w:sz="18" w:space="0" w:color="808080"/>
            </w:tcBorders>
          </w:tcPr>
          <w:p w:rsidR="009B0497" w:rsidRPr="004B46B9" w:rsidRDefault="00AA04C5" w:rsidP="003C655A">
            <w:pPr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b/>
              </w:rPr>
              <w:t>El  28-08-</w:t>
            </w:r>
            <w:r w:rsidRPr="004B46B9">
              <w:rPr>
                <w:rFonts w:asciiTheme="minorHAnsi" w:hAnsiTheme="minorHAnsi"/>
                <w:b/>
              </w:rPr>
              <w:t>201</w:t>
            </w:r>
            <w:r>
              <w:rPr>
                <w:rFonts w:asciiTheme="minorHAnsi" w:hAnsiTheme="minorHAnsi"/>
                <w:b/>
              </w:rPr>
              <w:t>8</w:t>
            </w:r>
          </w:p>
        </w:tc>
      </w:tr>
      <w:tr w:rsidR="009B0497" w:rsidRPr="004B46B9" w:rsidTr="00B71591">
        <w:trPr>
          <w:cantSplit/>
          <w:trHeight w:val="1487"/>
        </w:trPr>
        <w:tc>
          <w:tcPr>
            <w:tcW w:w="4395" w:type="dxa"/>
            <w:tcBorders>
              <w:left w:val="single" w:sz="18" w:space="0" w:color="808080"/>
              <w:bottom w:val="single" w:sz="6" w:space="0" w:color="auto"/>
              <w:right w:val="single" w:sz="18" w:space="0" w:color="808080"/>
            </w:tcBorders>
          </w:tcPr>
          <w:p w:rsidR="009B0497" w:rsidRPr="00C85169" w:rsidRDefault="009B0497" w:rsidP="003C655A">
            <w:pPr>
              <w:jc w:val="center"/>
              <w:rPr>
                <w:rFonts w:asciiTheme="minorHAnsi" w:hAnsiTheme="minorHAnsi"/>
                <w:b/>
              </w:rPr>
            </w:pPr>
          </w:p>
          <w:p w:rsidR="009B0497" w:rsidRPr="00C85169" w:rsidRDefault="009B0497" w:rsidP="003C655A">
            <w:pPr>
              <w:jc w:val="center"/>
              <w:rPr>
                <w:rFonts w:asciiTheme="minorHAnsi" w:hAnsiTheme="minorHAnsi"/>
                <w:b/>
              </w:rPr>
            </w:pPr>
          </w:p>
          <w:p w:rsidR="009B0497" w:rsidRPr="00C85169" w:rsidRDefault="009B0497" w:rsidP="003C655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4" w:type="dxa"/>
            <w:tcBorders>
              <w:left w:val="single" w:sz="18" w:space="0" w:color="808080"/>
              <w:right w:val="single" w:sz="18" w:space="0" w:color="808080"/>
            </w:tcBorders>
          </w:tcPr>
          <w:p w:rsidR="009B0497" w:rsidRPr="004B46B9" w:rsidRDefault="009B0497" w:rsidP="003C655A">
            <w:pPr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252" w:type="dxa"/>
            <w:tcBorders>
              <w:left w:val="single" w:sz="18" w:space="0" w:color="808080"/>
              <w:bottom w:val="single" w:sz="6" w:space="0" w:color="auto"/>
              <w:right w:val="single" w:sz="18" w:space="0" w:color="808080"/>
            </w:tcBorders>
          </w:tcPr>
          <w:p w:rsidR="009B0497" w:rsidRPr="004B46B9" w:rsidRDefault="009B0497" w:rsidP="003C655A">
            <w:pPr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9B0497" w:rsidRPr="004B46B9" w:rsidTr="00C85169">
        <w:trPr>
          <w:cantSplit/>
          <w:trHeight w:val="546"/>
        </w:trPr>
        <w:tc>
          <w:tcPr>
            <w:tcW w:w="4395" w:type="dxa"/>
            <w:tcBorders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:rsidR="009B0497" w:rsidRPr="004B46B9" w:rsidRDefault="009B0497" w:rsidP="003C655A">
            <w:pPr>
              <w:rPr>
                <w:rFonts w:asciiTheme="minorHAnsi" w:hAnsiTheme="minorHAnsi"/>
                <w:sz w:val="16"/>
                <w:lang w:val="es-ES"/>
              </w:rPr>
            </w:pPr>
          </w:p>
        </w:tc>
        <w:tc>
          <w:tcPr>
            <w:tcW w:w="284" w:type="dxa"/>
            <w:tcBorders>
              <w:left w:val="single" w:sz="18" w:space="0" w:color="808080"/>
              <w:right w:val="single" w:sz="18" w:space="0" w:color="808080"/>
            </w:tcBorders>
          </w:tcPr>
          <w:p w:rsidR="009B0497" w:rsidRPr="004B46B9" w:rsidRDefault="009B0497" w:rsidP="003C655A">
            <w:pPr>
              <w:jc w:val="center"/>
              <w:rPr>
                <w:rFonts w:asciiTheme="minorHAnsi" w:hAnsiTheme="minorHAnsi"/>
                <w:sz w:val="16"/>
                <w:lang w:val="es-ES"/>
              </w:rPr>
            </w:pPr>
          </w:p>
        </w:tc>
        <w:tc>
          <w:tcPr>
            <w:tcW w:w="4252" w:type="dxa"/>
            <w:tcBorders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:rsidR="009B0497" w:rsidRPr="004B46B9" w:rsidRDefault="009B0497" w:rsidP="003C655A">
            <w:pPr>
              <w:rPr>
                <w:rFonts w:asciiTheme="minorHAnsi" w:hAnsiTheme="minorHAnsi"/>
                <w:sz w:val="16"/>
              </w:rPr>
            </w:pPr>
          </w:p>
        </w:tc>
      </w:tr>
    </w:tbl>
    <w:p w:rsidR="00020A45" w:rsidRDefault="00020A45" w:rsidP="00F20F98">
      <w:pPr>
        <w:rPr>
          <w:rFonts w:asciiTheme="minorHAnsi" w:hAnsiTheme="minorHAnsi"/>
        </w:rPr>
      </w:pPr>
    </w:p>
    <w:sectPr w:rsidR="00020A45" w:rsidSect="002E187E">
      <w:headerReference w:type="default" r:id="rId8"/>
      <w:footerReference w:type="default" r:id="rId9"/>
      <w:pgSz w:w="12242" w:h="15842" w:code="1"/>
      <w:pgMar w:top="1985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A83" w:rsidRDefault="00DB6A83">
      <w:r>
        <w:separator/>
      </w:r>
    </w:p>
  </w:endnote>
  <w:endnote w:type="continuationSeparator" w:id="0">
    <w:p w:rsidR="00DB6A83" w:rsidRDefault="00DB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E9" w:rsidRPr="00C176C3" w:rsidRDefault="000734E9" w:rsidP="00CF45A6">
    <w:pPr>
      <w:pStyle w:val="Piedepgina"/>
      <w:shd w:val="clear" w:color="auto" w:fill="A6A6A6" w:themeFill="background1" w:themeFillShade="A6"/>
      <w:rPr>
        <w:rFonts w:ascii="Arial" w:hAnsi="Arial" w:cs="Arial"/>
        <w:sz w:val="22"/>
        <w:szCs w:val="22"/>
      </w:rPr>
    </w:pPr>
    <w:r>
      <w:rPr>
        <w:b/>
        <w:i/>
        <w:noProof/>
        <w:lang w:val="es-CO" w:eastAsia="es-CO"/>
      </w:rPr>
      <w:drawing>
        <wp:inline distT="0" distB="0" distL="0" distR="0">
          <wp:extent cx="1209675" cy="10187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599" cy="1022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</w:rPr>
      <w:tab/>
    </w:r>
    <w:r>
      <w:rPr>
        <w:b/>
        <w:i/>
      </w:rPr>
      <w:tab/>
    </w:r>
    <w:r w:rsidRPr="00C176C3">
      <w:rPr>
        <w:rFonts w:ascii="Arial" w:hAnsi="Arial" w:cs="Arial"/>
        <w:sz w:val="22"/>
        <w:szCs w:val="22"/>
      </w:rPr>
      <w:t xml:space="preserve"> </w:t>
    </w:r>
    <w:r w:rsidRPr="00C176C3">
      <w:rPr>
        <w:rFonts w:ascii="Arial" w:hAnsi="Arial" w:cs="Arial"/>
        <w:sz w:val="22"/>
        <w:szCs w:val="22"/>
      </w:rPr>
      <w:fldChar w:fldCharType="begin"/>
    </w:r>
    <w:r w:rsidRPr="00C176C3">
      <w:rPr>
        <w:rFonts w:ascii="Arial" w:hAnsi="Arial" w:cs="Arial"/>
        <w:sz w:val="22"/>
        <w:szCs w:val="22"/>
      </w:rPr>
      <w:instrText xml:space="preserve"> PAGE </w:instrText>
    </w:r>
    <w:r w:rsidRPr="00C176C3">
      <w:rPr>
        <w:rFonts w:ascii="Arial" w:hAnsi="Arial" w:cs="Arial"/>
        <w:sz w:val="22"/>
        <w:szCs w:val="22"/>
      </w:rPr>
      <w:fldChar w:fldCharType="separate"/>
    </w:r>
    <w:r w:rsidR="0015793D">
      <w:rPr>
        <w:rFonts w:ascii="Arial" w:hAnsi="Arial" w:cs="Arial"/>
        <w:noProof/>
        <w:sz w:val="22"/>
        <w:szCs w:val="22"/>
      </w:rPr>
      <w:t>2</w:t>
    </w:r>
    <w:r w:rsidRPr="00C176C3">
      <w:rPr>
        <w:rFonts w:ascii="Arial" w:hAnsi="Arial" w:cs="Arial"/>
        <w:sz w:val="22"/>
        <w:szCs w:val="22"/>
      </w:rPr>
      <w:fldChar w:fldCharType="end"/>
    </w:r>
    <w:r w:rsidRPr="00C176C3">
      <w:rPr>
        <w:rFonts w:ascii="Arial" w:hAnsi="Arial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A83" w:rsidRDefault="00DB6A83">
      <w:r>
        <w:separator/>
      </w:r>
    </w:p>
  </w:footnote>
  <w:footnote w:type="continuationSeparator" w:id="0">
    <w:p w:rsidR="00DB6A83" w:rsidRDefault="00DB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91"/>
      <w:gridCol w:w="153"/>
      <w:gridCol w:w="1047"/>
      <w:gridCol w:w="1722"/>
      <w:gridCol w:w="153"/>
      <w:gridCol w:w="764"/>
      <w:gridCol w:w="1400"/>
    </w:tblGrid>
    <w:tr w:rsidR="000734E9" w:rsidTr="00440B40">
      <w:trPr>
        <w:cantSplit/>
        <w:trHeight w:val="139"/>
      </w:trPr>
      <w:tc>
        <w:tcPr>
          <w:tcW w:w="2079" w:type="dxa"/>
          <w:vMerge w:val="restart"/>
          <w:vAlign w:val="center"/>
        </w:tcPr>
        <w:p w:rsidR="000734E9" w:rsidRPr="00DF24F6" w:rsidRDefault="000734E9" w:rsidP="00440B40">
          <w:pPr>
            <w:jc w:val="center"/>
            <w:rPr>
              <w:rFonts w:ascii="Calibri" w:hAnsi="Calibri"/>
              <w:sz w:val="22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1D2DCCB" wp14:editId="38AC55A4">
                <wp:extent cx="2181225" cy="3714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" w:type="dxa"/>
          <w:vMerge w:val="restart"/>
          <w:tcBorders>
            <w:top w:val="nil"/>
            <w:bottom w:val="nil"/>
          </w:tcBorders>
          <w:vAlign w:val="center"/>
        </w:tcPr>
        <w:p w:rsidR="000734E9" w:rsidRPr="00DF24F6" w:rsidRDefault="000734E9" w:rsidP="00440B40">
          <w:pPr>
            <w:jc w:val="both"/>
            <w:rPr>
              <w:rFonts w:ascii="Calibri" w:hAnsi="Calibri"/>
              <w:b/>
              <w:bCs/>
              <w:sz w:val="22"/>
            </w:rPr>
          </w:pPr>
        </w:p>
      </w:tc>
      <w:tc>
        <w:tcPr>
          <w:tcW w:w="1213" w:type="dxa"/>
          <w:vAlign w:val="center"/>
        </w:tcPr>
        <w:p w:rsidR="000734E9" w:rsidRPr="00DF24F6" w:rsidRDefault="000734E9" w:rsidP="00440B40">
          <w:pPr>
            <w:pStyle w:val="Ttulo1"/>
            <w:rPr>
              <w:rFonts w:ascii="Calibri" w:hAnsi="Calibri"/>
              <w:bCs/>
              <w:sz w:val="22"/>
            </w:rPr>
          </w:pPr>
        </w:p>
      </w:tc>
      <w:tc>
        <w:tcPr>
          <w:tcW w:w="2319" w:type="dxa"/>
          <w:vAlign w:val="center"/>
        </w:tcPr>
        <w:p w:rsidR="000734E9" w:rsidRPr="001B2636" w:rsidRDefault="000734E9" w:rsidP="0040102F">
          <w:pPr>
            <w:jc w:val="center"/>
            <w:rPr>
              <w:rFonts w:ascii="Calibri" w:hAnsi="Calibri"/>
              <w:b/>
            </w:rPr>
          </w:pPr>
        </w:p>
      </w:tc>
      <w:tc>
        <w:tcPr>
          <w:tcW w:w="159" w:type="dxa"/>
          <w:vMerge w:val="restart"/>
          <w:tcBorders>
            <w:top w:val="nil"/>
            <w:bottom w:val="nil"/>
          </w:tcBorders>
          <w:vAlign w:val="center"/>
        </w:tcPr>
        <w:p w:rsidR="000734E9" w:rsidRPr="00DF24F6" w:rsidRDefault="000734E9" w:rsidP="00440B40">
          <w:pPr>
            <w:jc w:val="both"/>
            <w:rPr>
              <w:rFonts w:ascii="Calibri" w:hAnsi="Calibri"/>
              <w:sz w:val="22"/>
            </w:rPr>
          </w:pPr>
        </w:p>
      </w:tc>
      <w:tc>
        <w:tcPr>
          <w:tcW w:w="841" w:type="dxa"/>
          <w:vAlign w:val="center"/>
        </w:tcPr>
        <w:p w:rsidR="000734E9" w:rsidRPr="00DF24F6" w:rsidRDefault="000734E9" w:rsidP="00440B40">
          <w:pPr>
            <w:jc w:val="both"/>
            <w:rPr>
              <w:rFonts w:ascii="Calibri" w:hAnsi="Calibri"/>
              <w:sz w:val="22"/>
            </w:rPr>
          </w:pPr>
          <w:r w:rsidRPr="00DF24F6">
            <w:rPr>
              <w:rFonts w:ascii="Calibri" w:hAnsi="Calibri"/>
              <w:sz w:val="22"/>
            </w:rPr>
            <w:t>Fecha</w:t>
          </w:r>
        </w:p>
      </w:tc>
      <w:tc>
        <w:tcPr>
          <w:tcW w:w="2060" w:type="dxa"/>
          <w:vAlign w:val="center"/>
        </w:tcPr>
        <w:p w:rsidR="000734E9" w:rsidRPr="001B2636" w:rsidRDefault="000734E9" w:rsidP="00FB2BD2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28-08-2018</w:t>
          </w:r>
        </w:p>
      </w:tc>
    </w:tr>
    <w:tr w:rsidR="000734E9" w:rsidTr="00440B40">
      <w:trPr>
        <w:cantSplit/>
        <w:trHeight w:val="55"/>
      </w:trPr>
      <w:tc>
        <w:tcPr>
          <w:tcW w:w="2079" w:type="dxa"/>
          <w:vMerge/>
          <w:vAlign w:val="center"/>
        </w:tcPr>
        <w:p w:rsidR="000734E9" w:rsidRPr="00DF24F6" w:rsidRDefault="000734E9" w:rsidP="00440B40">
          <w:pPr>
            <w:jc w:val="both"/>
            <w:rPr>
              <w:rFonts w:ascii="Calibri" w:hAnsi="Calibri"/>
              <w:sz w:val="22"/>
            </w:rPr>
          </w:pPr>
        </w:p>
      </w:tc>
      <w:tc>
        <w:tcPr>
          <w:tcW w:w="159" w:type="dxa"/>
          <w:vMerge/>
          <w:tcBorders>
            <w:bottom w:val="nil"/>
          </w:tcBorders>
          <w:vAlign w:val="center"/>
        </w:tcPr>
        <w:p w:rsidR="000734E9" w:rsidRPr="00DF24F6" w:rsidRDefault="000734E9" w:rsidP="00440B40">
          <w:pPr>
            <w:jc w:val="both"/>
            <w:rPr>
              <w:rFonts w:ascii="Calibri" w:hAnsi="Calibri"/>
              <w:sz w:val="22"/>
            </w:rPr>
          </w:pPr>
        </w:p>
      </w:tc>
      <w:tc>
        <w:tcPr>
          <w:tcW w:w="1213" w:type="dxa"/>
          <w:vMerge w:val="restart"/>
          <w:vAlign w:val="center"/>
        </w:tcPr>
        <w:p w:rsidR="000734E9" w:rsidRPr="00DF24F6" w:rsidRDefault="000734E9" w:rsidP="00440B40">
          <w:pPr>
            <w:pStyle w:val="Ttulo1"/>
            <w:rPr>
              <w:rFonts w:ascii="Calibri" w:hAnsi="Calibri"/>
              <w:bCs/>
            </w:rPr>
          </w:pPr>
          <w:r>
            <w:rPr>
              <w:rFonts w:ascii="Calibri" w:hAnsi="Calibri"/>
              <w:bCs/>
            </w:rPr>
            <w:t>Reunion</w:t>
          </w:r>
        </w:p>
      </w:tc>
      <w:tc>
        <w:tcPr>
          <w:tcW w:w="2319" w:type="dxa"/>
          <w:vMerge w:val="restart"/>
          <w:vAlign w:val="center"/>
        </w:tcPr>
        <w:p w:rsidR="000734E9" w:rsidRPr="00075BC6" w:rsidRDefault="000734E9" w:rsidP="0043348F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Procesos </w:t>
          </w:r>
        </w:p>
      </w:tc>
      <w:tc>
        <w:tcPr>
          <w:tcW w:w="159" w:type="dxa"/>
          <w:vMerge/>
          <w:tcBorders>
            <w:top w:val="nil"/>
            <w:bottom w:val="nil"/>
          </w:tcBorders>
          <w:vAlign w:val="center"/>
        </w:tcPr>
        <w:p w:rsidR="000734E9" w:rsidRPr="00DF24F6" w:rsidRDefault="000734E9" w:rsidP="00440B40">
          <w:pPr>
            <w:jc w:val="both"/>
            <w:rPr>
              <w:rFonts w:ascii="Calibri" w:hAnsi="Calibri"/>
              <w:sz w:val="22"/>
            </w:rPr>
          </w:pPr>
        </w:p>
      </w:tc>
      <w:tc>
        <w:tcPr>
          <w:tcW w:w="841" w:type="dxa"/>
          <w:vAlign w:val="center"/>
        </w:tcPr>
        <w:p w:rsidR="000734E9" w:rsidRPr="00DF24F6" w:rsidRDefault="000734E9" w:rsidP="00440B40">
          <w:pPr>
            <w:jc w:val="both"/>
            <w:rPr>
              <w:rFonts w:ascii="Calibri" w:hAnsi="Calibri"/>
              <w:sz w:val="22"/>
            </w:rPr>
          </w:pPr>
          <w:r w:rsidRPr="00DF24F6">
            <w:rPr>
              <w:rFonts w:ascii="Calibri" w:hAnsi="Calibri"/>
              <w:sz w:val="22"/>
            </w:rPr>
            <w:t>Hora</w:t>
          </w:r>
        </w:p>
      </w:tc>
      <w:tc>
        <w:tcPr>
          <w:tcW w:w="2060" w:type="dxa"/>
          <w:vAlign w:val="center"/>
        </w:tcPr>
        <w:p w:rsidR="000734E9" w:rsidRPr="00AA04C5" w:rsidRDefault="000734E9" w:rsidP="0040102F">
          <w:pPr>
            <w:jc w:val="center"/>
            <w:rPr>
              <w:rFonts w:ascii="Calibri" w:hAnsi="Calibri"/>
              <w:b/>
            </w:rPr>
          </w:pPr>
          <w:r w:rsidRPr="00AA04C5">
            <w:rPr>
              <w:rFonts w:ascii="Calibri" w:hAnsi="Calibri"/>
              <w:b/>
            </w:rPr>
            <w:t xml:space="preserve">4:00 </w:t>
          </w:r>
        </w:p>
      </w:tc>
    </w:tr>
    <w:tr w:rsidR="000734E9" w:rsidTr="00440B40">
      <w:trPr>
        <w:cantSplit/>
        <w:trHeight w:hRule="exact" w:val="309"/>
      </w:trPr>
      <w:tc>
        <w:tcPr>
          <w:tcW w:w="2079" w:type="dxa"/>
          <w:vMerge/>
          <w:vAlign w:val="center"/>
        </w:tcPr>
        <w:p w:rsidR="000734E9" w:rsidRPr="00DF24F6" w:rsidRDefault="000734E9" w:rsidP="003C655A">
          <w:pPr>
            <w:jc w:val="both"/>
            <w:rPr>
              <w:rFonts w:ascii="Calibri" w:hAnsi="Calibri"/>
              <w:sz w:val="22"/>
            </w:rPr>
          </w:pPr>
        </w:p>
      </w:tc>
      <w:tc>
        <w:tcPr>
          <w:tcW w:w="159" w:type="dxa"/>
          <w:vMerge/>
          <w:tcBorders>
            <w:bottom w:val="nil"/>
          </w:tcBorders>
          <w:vAlign w:val="center"/>
        </w:tcPr>
        <w:p w:rsidR="000734E9" w:rsidRPr="00DF24F6" w:rsidRDefault="000734E9" w:rsidP="003C655A">
          <w:pPr>
            <w:jc w:val="both"/>
            <w:rPr>
              <w:rFonts w:ascii="Calibri" w:hAnsi="Calibri"/>
              <w:sz w:val="22"/>
            </w:rPr>
          </w:pPr>
        </w:p>
      </w:tc>
      <w:tc>
        <w:tcPr>
          <w:tcW w:w="1213" w:type="dxa"/>
          <w:vMerge/>
          <w:vAlign w:val="center"/>
        </w:tcPr>
        <w:p w:rsidR="000734E9" w:rsidRPr="00DF24F6" w:rsidRDefault="000734E9" w:rsidP="003C655A">
          <w:pPr>
            <w:jc w:val="both"/>
            <w:rPr>
              <w:rFonts w:ascii="Calibri" w:hAnsi="Calibri"/>
              <w:sz w:val="22"/>
            </w:rPr>
          </w:pPr>
        </w:p>
      </w:tc>
      <w:tc>
        <w:tcPr>
          <w:tcW w:w="2319" w:type="dxa"/>
          <w:vMerge/>
          <w:vAlign w:val="center"/>
        </w:tcPr>
        <w:p w:rsidR="000734E9" w:rsidRPr="00DF24F6" w:rsidRDefault="000734E9" w:rsidP="003C655A">
          <w:pPr>
            <w:jc w:val="both"/>
            <w:rPr>
              <w:rFonts w:ascii="Calibri" w:hAnsi="Calibri"/>
              <w:sz w:val="22"/>
            </w:rPr>
          </w:pPr>
        </w:p>
      </w:tc>
      <w:tc>
        <w:tcPr>
          <w:tcW w:w="159" w:type="dxa"/>
          <w:vMerge/>
          <w:tcBorders>
            <w:top w:val="nil"/>
            <w:bottom w:val="nil"/>
          </w:tcBorders>
          <w:vAlign w:val="center"/>
        </w:tcPr>
        <w:p w:rsidR="000734E9" w:rsidRPr="00DF24F6" w:rsidRDefault="000734E9" w:rsidP="003C655A">
          <w:pPr>
            <w:jc w:val="both"/>
            <w:rPr>
              <w:rFonts w:ascii="Calibri" w:hAnsi="Calibri"/>
              <w:sz w:val="22"/>
            </w:rPr>
          </w:pPr>
        </w:p>
      </w:tc>
      <w:tc>
        <w:tcPr>
          <w:tcW w:w="841" w:type="dxa"/>
          <w:vAlign w:val="center"/>
        </w:tcPr>
        <w:p w:rsidR="000734E9" w:rsidRPr="00DF24F6" w:rsidRDefault="000734E9" w:rsidP="003C655A">
          <w:pPr>
            <w:jc w:val="both"/>
            <w:rPr>
              <w:rFonts w:ascii="Calibri" w:hAnsi="Calibri"/>
              <w:sz w:val="22"/>
            </w:rPr>
          </w:pPr>
          <w:r w:rsidRPr="00DF24F6">
            <w:rPr>
              <w:rFonts w:ascii="Calibri" w:hAnsi="Calibri"/>
              <w:sz w:val="22"/>
            </w:rPr>
            <w:t>Lugar</w:t>
          </w:r>
        </w:p>
      </w:tc>
      <w:tc>
        <w:tcPr>
          <w:tcW w:w="2060" w:type="dxa"/>
          <w:vAlign w:val="center"/>
        </w:tcPr>
        <w:p w:rsidR="000734E9" w:rsidRPr="00AA04C5" w:rsidRDefault="000734E9" w:rsidP="008510CA">
          <w:pPr>
            <w:jc w:val="center"/>
            <w:rPr>
              <w:rFonts w:ascii="Calibri" w:hAnsi="Calibri"/>
              <w:b/>
            </w:rPr>
          </w:pPr>
          <w:r w:rsidRPr="00AA04C5">
            <w:rPr>
              <w:rFonts w:ascii="Calibri" w:hAnsi="Calibri"/>
              <w:b/>
            </w:rPr>
            <w:t>ATA</w:t>
          </w:r>
        </w:p>
      </w:tc>
    </w:tr>
  </w:tbl>
  <w:p w:rsidR="000734E9" w:rsidRDefault="000734E9" w:rsidP="003D483B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0D7"/>
    <w:multiLevelType w:val="hybridMultilevel"/>
    <w:tmpl w:val="7924C9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4BB2"/>
    <w:multiLevelType w:val="hybridMultilevel"/>
    <w:tmpl w:val="9EC21780"/>
    <w:lvl w:ilvl="0" w:tplc="7DEE7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65594"/>
    <w:multiLevelType w:val="hybridMultilevel"/>
    <w:tmpl w:val="AC20B3BA"/>
    <w:lvl w:ilvl="0" w:tplc="6E60D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521360"/>
    <w:multiLevelType w:val="hybridMultilevel"/>
    <w:tmpl w:val="D656415A"/>
    <w:lvl w:ilvl="0" w:tplc="CF046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C85360"/>
    <w:multiLevelType w:val="hybridMultilevel"/>
    <w:tmpl w:val="29C4B74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7323BC"/>
    <w:multiLevelType w:val="hybridMultilevel"/>
    <w:tmpl w:val="9F9223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530DA"/>
    <w:multiLevelType w:val="hybridMultilevel"/>
    <w:tmpl w:val="00B0BE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C0008"/>
    <w:multiLevelType w:val="hybridMultilevel"/>
    <w:tmpl w:val="602042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C6ED1"/>
    <w:multiLevelType w:val="hybridMultilevel"/>
    <w:tmpl w:val="879AA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944E4"/>
    <w:multiLevelType w:val="hybridMultilevel"/>
    <w:tmpl w:val="EBEED1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8F"/>
    <w:rsid w:val="00001ED4"/>
    <w:rsid w:val="00002138"/>
    <w:rsid w:val="00007ABC"/>
    <w:rsid w:val="00020A45"/>
    <w:rsid w:val="00022F91"/>
    <w:rsid w:val="000249EA"/>
    <w:rsid w:val="000444ED"/>
    <w:rsid w:val="000618F7"/>
    <w:rsid w:val="00065591"/>
    <w:rsid w:val="000734E9"/>
    <w:rsid w:val="00075C79"/>
    <w:rsid w:val="00082C71"/>
    <w:rsid w:val="000A0578"/>
    <w:rsid w:val="000A483D"/>
    <w:rsid w:val="000B18F4"/>
    <w:rsid w:val="000C6462"/>
    <w:rsid w:val="000D4533"/>
    <w:rsid w:val="000D6B25"/>
    <w:rsid w:val="000E45CC"/>
    <w:rsid w:val="000E55A2"/>
    <w:rsid w:val="000F0F75"/>
    <w:rsid w:val="000F4A26"/>
    <w:rsid w:val="000F7269"/>
    <w:rsid w:val="00102BEB"/>
    <w:rsid w:val="001041E9"/>
    <w:rsid w:val="001104CA"/>
    <w:rsid w:val="00113235"/>
    <w:rsid w:val="00113AA0"/>
    <w:rsid w:val="00123200"/>
    <w:rsid w:val="00126A6F"/>
    <w:rsid w:val="00133182"/>
    <w:rsid w:val="0013503E"/>
    <w:rsid w:val="001410D3"/>
    <w:rsid w:val="00151714"/>
    <w:rsid w:val="0015793D"/>
    <w:rsid w:val="001651CE"/>
    <w:rsid w:val="00177A09"/>
    <w:rsid w:val="00181ADB"/>
    <w:rsid w:val="00194C2E"/>
    <w:rsid w:val="001B5526"/>
    <w:rsid w:val="001C17CB"/>
    <w:rsid w:val="001C32A3"/>
    <w:rsid w:val="001C41CC"/>
    <w:rsid w:val="001C6A36"/>
    <w:rsid w:val="001D14F5"/>
    <w:rsid w:val="001D2C34"/>
    <w:rsid w:val="001D6574"/>
    <w:rsid w:val="001D65D3"/>
    <w:rsid w:val="001F1088"/>
    <w:rsid w:val="001F4C13"/>
    <w:rsid w:val="001F735A"/>
    <w:rsid w:val="00204422"/>
    <w:rsid w:val="00204938"/>
    <w:rsid w:val="00221E87"/>
    <w:rsid w:val="002223B5"/>
    <w:rsid w:val="00222776"/>
    <w:rsid w:val="00230900"/>
    <w:rsid w:val="00240DFE"/>
    <w:rsid w:val="00246174"/>
    <w:rsid w:val="002516C9"/>
    <w:rsid w:val="002540AC"/>
    <w:rsid w:val="002559CA"/>
    <w:rsid w:val="00256EA7"/>
    <w:rsid w:val="00261D1F"/>
    <w:rsid w:val="002660B1"/>
    <w:rsid w:val="00271DB4"/>
    <w:rsid w:val="00272373"/>
    <w:rsid w:val="00286D36"/>
    <w:rsid w:val="002947E8"/>
    <w:rsid w:val="002A509D"/>
    <w:rsid w:val="002A5DCF"/>
    <w:rsid w:val="002B6FE4"/>
    <w:rsid w:val="002C07FB"/>
    <w:rsid w:val="002C4293"/>
    <w:rsid w:val="002C4351"/>
    <w:rsid w:val="002D01CE"/>
    <w:rsid w:val="002D3C4B"/>
    <w:rsid w:val="002E07C6"/>
    <w:rsid w:val="002E0892"/>
    <w:rsid w:val="002E187E"/>
    <w:rsid w:val="003004D8"/>
    <w:rsid w:val="00305429"/>
    <w:rsid w:val="00311BF7"/>
    <w:rsid w:val="00316D6F"/>
    <w:rsid w:val="00321049"/>
    <w:rsid w:val="00323F8D"/>
    <w:rsid w:val="00326786"/>
    <w:rsid w:val="00327C82"/>
    <w:rsid w:val="003320BC"/>
    <w:rsid w:val="003334B4"/>
    <w:rsid w:val="0033381B"/>
    <w:rsid w:val="0034409C"/>
    <w:rsid w:val="00347DB4"/>
    <w:rsid w:val="00356D57"/>
    <w:rsid w:val="003833E9"/>
    <w:rsid w:val="00387EC0"/>
    <w:rsid w:val="00390E7F"/>
    <w:rsid w:val="00391D86"/>
    <w:rsid w:val="0039594B"/>
    <w:rsid w:val="003B52F4"/>
    <w:rsid w:val="003C655A"/>
    <w:rsid w:val="003D3530"/>
    <w:rsid w:val="003D483B"/>
    <w:rsid w:val="003D61D1"/>
    <w:rsid w:val="003E6634"/>
    <w:rsid w:val="003E6BEF"/>
    <w:rsid w:val="003F4522"/>
    <w:rsid w:val="0040102F"/>
    <w:rsid w:val="0040145A"/>
    <w:rsid w:val="00403385"/>
    <w:rsid w:val="004034EA"/>
    <w:rsid w:val="00411953"/>
    <w:rsid w:val="0043348F"/>
    <w:rsid w:val="00435B62"/>
    <w:rsid w:val="00440B40"/>
    <w:rsid w:val="00452E77"/>
    <w:rsid w:val="004629F3"/>
    <w:rsid w:val="0049449B"/>
    <w:rsid w:val="0049629B"/>
    <w:rsid w:val="004B5B86"/>
    <w:rsid w:val="004B6214"/>
    <w:rsid w:val="004D0B03"/>
    <w:rsid w:val="004D3E6F"/>
    <w:rsid w:val="004D4A13"/>
    <w:rsid w:val="004E20DB"/>
    <w:rsid w:val="004E39BB"/>
    <w:rsid w:val="004F0CC9"/>
    <w:rsid w:val="004F7174"/>
    <w:rsid w:val="005008EA"/>
    <w:rsid w:val="005016DE"/>
    <w:rsid w:val="00514964"/>
    <w:rsid w:val="0052633E"/>
    <w:rsid w:val="00527CFB"/>
    <w:rsid w:val="00543145"/>
    <w:rsid w:val="005572A9"/>
    <w:rsid w:val="005836AA"/>
    <w:rsid w:val="00593578"/>
    <w:rsid w:val="00597BCA"/>
    <w:rsid w:val="005A37E6"/>
    <w:rsid w:val="005A451A"/>
    <w:rsid w:val="005A60C9"/>
    <w:rsid w:val="005A6326"/>
    <w:rsid w:val="005B4A24"/>
    <w:rsid w:val="005C7307"/>
    <w:rsid w:val="005E0A02"/>
    <w:rsid w:val="005F71D9"/>
    <w:rsid w:val="00605C52"/>
    <w:rsid w:val="00611610"/>
    <w:rsid w:val="006136DB"/>
    <w:rsid w:val="00624713"/>
    <w:rsid w:val="006309DB"/>
    <w:rsid w:val="0063430D"/>
    <w:rsid w:val="0064560C"/>
    <w:rsid w:val="006513B1"/>
    <w:rsid w:val="00671AA3"/>
    <w:rsid w:val="00671CEC"/>
    <w:rsid w:val="00674A1B"/>
    <w:rsid w:val="00677386"/>
    <w:rsid w:val="0068051D"/>
    <w:rsid w:val="00683B35"/>
    <w:rsid w:val="00691929"/>
    <w:rsid w:val="006A0ADD"/>
    <w:rsid w:val="006B1D6D"/>
    <w:rsid w:val="006B612E"/>
    <w:rsid w:val="006C4135"/>
    <w:rsid w:val="006D0D93"/>
    <w:rsid w:val="006D1FA4"/>
    <w:rsid w:val="006D49A8"/>
    <w:rsid w:val="006F2591"/>
    <w:rsid w:val="006F5420"/>
    <w:rsid w:val="006F5BCD"/>
    <w:rsid w:val="006F7467"/>
    <w:rsid w:val="006F75CE"/>
    <w:rsid w:val="006F7DC6"/>
    <w:rsid w:val="006F7E25"/>
    <w:rsid w:val="007019E6"/>
    <w:rsid w:val="00711904"/>
    <w:rsid w:val="00712571"/>
    <w:rsid w:val="00716E76"/>
    <w:rsid w:val="0071736E"/>
    <w:rsid w:val="00720C84"/>
    <w:rsid w:val="007268D0"/>
    <w:rsid w:val="00726E03"/>
    <w:rsid w:val="0073232C"/>
    <w:rsid w:val="00733B26"/>
    <w:rsid w:val="00735FF7"/>
    <w:rsid w:val="007360E2"/>
    <w:rsid w:val="00736A61"/>
    <w:rsid w:val="00742938"/>
    <w:rsid w:val="0075064F"/>
    <w:rsid w:val="007543D2"/>
    <w:rsid w:val="00755AFA"/>
    <w:rsid w:val="007652B5"/>
    <w:rsid w:val="007721FC"/>
    <w:rsid w:val="0077677A"/>
    <w:rsid w:val="007973CA"/>
    <w:rsid w:val="00797E48"/>
    <w:rsid w:val="007A16A8"/>
    <w:rsid w:val="007A4BA1"/>
    <w:rsid w:val="007B3D66"/>
    <w:rsid w:val="007C27AA"/>
    <w:rsid w:val="007C73C9"/>
    <w:rsid w:val="007D388F"/>
    <w:rsid w:val="007E12FF"/>
    <w:rsid w:val="007E36B7"/>
    <w:rsid w:val="007F0C76"/>
    <w:rsid w:val="008071C1"/>
    <w:rsid w:val="00815E09"/>
    <w:rsid w:val="008265AF"/>
    <w:rsid w:val="00832BF3"/>
    <w:rsid w:val="008510CA"/>
    <w:rsid w:val="0085357B"/>
    <w:rsid w:val="00854800"/>
    <w:rsid w:val="00856FD6"/>
    <w:rsid w:val="00866D76"/>
    <w:rsid w:val="00875AA4"/>
    <w:rsid w:val="008811D7"/>
    <w:rsid w:val="008837AE"/>
    <w:rsid w:val="00893FF5"/>
    <w:rsid w:val="0089735A"/>
    <w:rsid w:val="00897E99"/>
    <w:rsid w:val="008A07F7"/>
    <w:rsid w:val="008A22E8"/>
    <w:rsid w:val="008A4765"/>
    <w:rsid w:val="008C2280"/>
    <w:rsid w:val="008D159D"/>
    <w:rsid w:val="008D2E8F"/>
    <w:rsid w:val="0090056B"/>
    <w:rsid w:val="00901520"/>
    <w:rsid w:val="00922C93"/>
    <w:rsid w:val="0092538D"/>
    <w:rsid w:val="009332F9"/>
    <w:rsid w:val="009378E4"/>
    <w:rsid w:val="00964397"/>
    <w:rsid w:val="00970C64"/>
    <w:rsid w:val="00973C38"/>
    <w:rsid w:val="00980321"/>
    <w:rsid w:val="0099310F"/>
    <w:rsid w:val="009B0497"/>
    <w:rsid w:val="009C5733"/>
    <w:rsid w:val="009D021C"/>
    <w:rsid w:val="009D6B38"/>
    <w:rsid w:val="009E78BC"/>
    <w:rsid w:val="009F744E"/>
    <w:rsid w:val="00A00F7E"/>
    <w:rsid w:val="00A050CE"/>
    <w:rsid w:val="00A063CB"/>
    <w:rsid w:val="00A07210"/>
    <w:rsid w:val="00A14C0E"/>
    <w:rsid w:val="00A307DE"/>
    <w:rsid w:val="00A32897"/>
    <w:rsid w:val="00A359A2"/>
    <w:rsid w:val="00A554D5"/>
    <w:rsid w:val="00A56D9E"/>
    <w:rsid w:val="00A61C40"/>
    <w:rsid w:val="00A61F78"/>
    <w:rsid w:val="00A6596B"/>
    <w:rsid w:val="00A709BC"/>
    <w:rsid w:val="00A761DB"/>
    <w:rsid w:val="00A77062"/>
    <w:rsid w:val="00A77EE2"/>
    <w:rsid w:val="00A84800"/>
    <w:rsid w:val="00AA04C5"/>
    <w:rsid w:val="00AC2A01"/>
    <w:rsid w:val="00AC7973"/>
    <w:rsid w:val="00AD7F26"/>
    <w:rsid w:val="00AE5676"/>
    <w:rsid w:val="00AE6ADB"/>
    <w:rsid w:val="00B0797A"/>
    <w:rsid w:val="00B209C2"/>
    <w:rsid w:val="00B36D44"/>
    <w:rsid w:val="00B53C42"/>
    <w:rsid w:val="00B6695D"/>
    <w:rsid w:val="00B71591"/>
    <w:rsid w:val="00B72946"/>
    <w:rsid w:val="00B80180"/>
    <w:rsid w:val="00B874C2"/>
    <w:rsid w:val="00B922DC"/>
    <w:rsid w:val="00B95C56"/>
    <w:rsid w:val="00BA6123"/>
    <w:rsid w:val="00BB3135"/>
    <w:rsid w:val="00BC0975"/>
    <w:rsid w:val="00BC6201"/>
    <w:rsid w:val="00BE1C2C"/>
    <w:rsid w:val="00BE2A21"/>
    <w:rsid w:val="00BE4951"/>
    <w:rsid w:val="00BE6298"/>
    <w:rsid w:val="00BF1D06"/>
    <w:rsid w:val="00BF449B"/>
    <w:rsid w:val="00BF4EC8"/>
    <w:rsid w:val="00BF71B2"/>
    <w:rsid w:val="00C11124"/>
    <w:rsid w:val="00C12AE0"/>
    <w:rsid w:val="00C1574D"/>
    <w:rsid w:val="00C176C3"/>
    <w:rsid w:val="00C21664"/>
    <w:rsid w:val="00C24156"/>
    <w:rsid w:val="00C37B50"/>
    <w:rsid w:val="00C465B4"/>
    <w:rsid w:val="00C62B16"/>
    <w:rsid w:val="00C76055"/>
    <w:rsid w:val="00C82235"/>
    <w:rsid w:val="00C83504"/>
    <w:rsid w:val="00C85169"/>
    <w:rsid w:val="00C915C8"/>
    <w:rsid w:val="00C93737"/>
    <w:rsid w:val="00CA2FE6"/>
    <w:rsid w:val="00CA689D"/>
    <w:rsid w:val="00CB5462"/>
    <w:rsid w:val="00CB558C"/>
    <w:rsid w:val="00CB558D"/>
    <w:rsid w:val="00CC6F19"/>
    <w:rsid w:val="00CE48E0"/>
    <w:rsid w:val="00CF45A6"/>
    <w:rsid w:val="00CF57ED"/>
    <w:rsid w:val="00CF780E"/>
    <w:rsid w:val="00D029F8"/>
    <w:rsid w:val="00D1049A"/>
    <w:rsid w:val="00D321B4"/>
    <w:rsid w:val="00D45449"/>
    <w:rsid w:val="00D615F3"/>
    <w:rsid w:val="00D65909"/>
    <w:rsid w:val="00D704F4"/>
    <w:rsid w:val="00D70998"/>
    <w:rsid w:val="00D727AF"/>
    <w:rsid w:val="00D90DE7"/>
    <w:rsid w:val="00D9697B"/>
    <w:rsid w:val="00DA005E"/>
    <w:rsid w:val="00DA4721"/>
    <w:rsid w:val="00DB2113"/>
    <w:rsid w:val="00DB6A83"/>
    <w:rsid w:val="00DC1BD3"/>
    <w:rsid w:val="00DD5F49"/>
    <w:rsid w:val="00DE02B9"/>
    <w:rsid w:val="00DF5695"/>
    <w:rsid w:val="00DF5C31"/>
    <w:rsid w:val="00DF72E0"/>
    <w:rsid w:val="00E019FB"/>
    <w:rsid w:val="00E01A0D"/>
    <w:rsid w:val="00E02C9D"/>
    <w:rsid w:val="00E17E2A"/>
    <w:rsid w:val="00E25B44"/>
    <w:rsid w:val="00E25D19"/>
    <w:rsid w:val="00E343C2"/>
    <w:rsid w:val="00E40E25"/>
    <w:rsid w:val="00E67934"/>
    <w:rsid w:val="00E74D45"/>
    <w:rsid w:val="00E75A3D"/>
    <w:rsid w:val="00E847A7"/>
    <w:rsid w:val="00E931E1"/>
    <w:rsid w:val="00EA0759"/>
    <w:rsid w:val="00EA185F"/>
    <w:rsid w:val="00EA5F49"/>
    <w:rsid w:val="00EB08D0"/>
    <w:rsid w:val="00EB0FA1"/>
    <w:rsid w:val="00EB4DB2"/>
    <w:rsid w:val="00EB7AC1"/>
    <w:rsid w:val="00EE57B7"/>
    <w:rsid w:val="00EE59B6"/>
    <w:rsid w:val="00EF23AC"/>
    <w:rsid w:val="00EF3045"/>
    <w:rsid w:val="00EF3657"/>
    <w:rsid w:val="00F0217B"/>
    <w:rsid w:val="00F1757F"/>
    <w:rsid w:val="00F20F98"/>
    <w:rsid w:val="00F22548"/>
    <w:rsid w:val="00F246A8"/>
    <w:rsid w:val="00F272AB"/>
    <w:rsid w:val="00F30B75"/>
    <w:rsid w:val="00F35D91"/>
    <w:rsid w:val="00F361C5"/>
    <w:rsid w:val="00F362E5"/>
    <w:rsid w:val="00F47093"/>
    <w:rsid w:val="00F50FED"/>
    <w:rsid w:val="00F53C9C"/>
    <w:rsid w:val="00F54697"/>
    <w:rsid w:val="00F604CA"/>
    <w:rsid w:val="00F70814"/>
    <w:rsid w:val="00F82E0B"/>
    <w:rsid w:val="00F83812"/>
    <w:rsid w:val="00F867A4"/>
    <w:rsid w:val="00F91205"/>
    <w:rsid w:val="00F91595"/>
    <w:rsid w:val="00FA0396"/>
    <w:rsid w:val="00FA4D5D"/>
    <w:rsid w:val="00FB0247"/>
    <w:rsid w:val="00FB25BB"/>
    <w:rsid w:val="00FB2BD2"/>
    <w:rsid w:val="00FC34B3"/>
    <w:rsid w:val="00FC46F0"/>
    <w:rsid w:val="00FC655B"/>
    <w:rsid w:val="00FD35A3"/>
    <w:rsid w:val="00FD628C"/>
    <w:rsid w:val="00FE0E37"/>
    <w:rsid w:val="00F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3B4DC1-1ABF-4F3A-B285-B8D7513E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87E"/>
    <w:rPr>
      <w:lang w:val="es-ES_tradnl"/>
    </w:rPr>
  </w:style>
  <w:style w:type="paragraph" w:styleId="Ttulo1">
    <w:name w:val="heading 1"/>
    <w:basedOn w:val="Normal"/>
    <w:next w:val="Normal"/>
    <w:qFormat/>
    <w:rsid w:val="002E187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2E187E"/>
    <w:pPr>
      <w:keepNext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qFormat/>
    <w:rsid w:val="002E187E"/>
    <w:pPr>
      <w:keepNext/>
      <w:jc w:val="both"/>
      <w:outlineLvl w:val="3"/>
    </w:pPr>
    <w:rPr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E187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E187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E187E"/>
  </w:style>
  <w:style w:type="paragraph" w:customStyle="1" w:styleId="BodyText21">
    <w:name w:val="Body Text 21"/>
    <w:basedOn w:val="Normal"/>
    <w:rsid w:val="002E187E"/>
    <w:pPr>
      <w:ind w:left="1080"/>
    </w:pPr>
    <w:rPr>
      <w:rFonts w:ascii="Arial" w:hAnsi="Arial"/>
      <w:lang w:val="es-ES"/>
    </w:rPr>
  </w:style>
  <w:style w:type="paragraph" w:customStyle="1" w:styleId="BodyTextIndent21">
    <w:name w:val="Body Text Indent 21"/>
    <w:basedOn w:val="Normal"/>
    <w:rsid w:val="002E187E"/>
    <w:pPr>
      <w:ind w:left="1416"/>
    </w:pPr>
    <w:rPr>
      <w:rFonts w:ascii="Arial" w:hAnsi="Arial"/>
      <w:lang w:val="es-ES"/>
    </w:rPr>
  </w:style>
  <w:style w:type="character" w:styleId="Hipervnculo">
    <w:name w:val="Hyperlink"/>
    <w:basedOn w:val="Fuentedeprrafopredeter"/>
    <w:rsid w:val="00671CEC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A00F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0F7E"/>
    <w:rPr>
      <w:rFonts w:ascii="Tahoma" w:hAnsi="Tahoma" w:cs="Tahoma"/>
      <w:sz w:val="16"/>
      <w:szCs w:val="16"/>
      <w:lang w:val="es-ES_tradnl" w:eastAsia="es-ES"/>
    </w:rPr>
  </w:style>
  <w:style w:type="paragraph" w:styleId="Mapadeldocumento">
    <w:name w:val="Document Map"/>
    <w:basedOn w:val="Normal"/>
    <w:link w:val="MapadeldocumentoCar"/>
    <w:rsid w:val="00DC1BD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DC1BD3"/>
    <w:rPr>
      <w:rFonts w:ascii="Tahoma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176C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176C3"/>
    <w:rPr>
      <w:rFonts w:ascii="Cambria" w:eastAsia="Times New Roman" w:hAnsi="Cambria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1F10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basedOn w:val="Fuentedeprrafopredeter"/>
    <w:link w:val="Encabezado"/>
    <w:rsid w:val="001F1088"/>
    <w:rPr>
      <w:lang w:val="es-ES_tradnl"/>
    </w:rPr>
  </w:style>
  <w:style w:type="character" w:customStyle="1" w:styleId="Ttulo2Car">
    <w:name w:val="Título 2 Car"/>
    <w:basedOn w:val="Fuentedeprrafopredeter"/>
    <w:link w:val="Ttulo2"/>
    <w:rsid w:val="00BC0975"/>
    <w:rPr>
      <w:rFonts w:ascii="Arial" w:hAnsi="Arial"/>
      <w:b/>
      <w:bCs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435B62"/>
    <w:pPr>
      <w:ind w:left="720"/>
      <w:contextualSpacing/>
    </w:pPr>
  </w:style>
  <w:style w:type="table" w:styleId="Tabladecuadrcula1clara-nfasis4">
    <w:name w:val="Grid Table 1 Light Accent 4"/>
    <w:basedOn w:val="Tablanormal"/>
    <w:uiPriority w:val="46"/>
    <w:rsid w:val="001C6A3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1410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225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eatrizM\01.%20Trabajo\91.%20Certificacion%20CMMI\99.%20Formato\Plantilla%20Acta%20Reunio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7AA5-F1FB-47C0-A3FB-40DDA6C9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Acta Reunion.dotx</Template>
  <TotalTime>2618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ACTA N° 01</vt:lpstr>
      <vt:lpstr>ACTA N° 01</vt:lpstr>
    </vt:vector>
  </TitlesOfParts>
  <Company>ENLACE ORGANIZACIONAL LTDA.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N° 01</dc:title>
  <dc:subject/>
  <dc:creator>Beatriz Elena Misas</dc:creator>
  <cp:keywords/>
  <dc:description/>
  <cp:lastModifiedBy>Maria Camila Barrera Torres</cp:lastModifiedBy>
  <cp:revision>1</cp:revision>
  <cp:lastPrinted>2018-06-14T15:28:00Z</cp:lastPrinted>
  <dcterms:created xsi:type="dcterms:W3CDTF">2018-08-29T19:49:00Z</dcterms:created>
  <dcterms:modified xsi:type="dcterms:W3CDTF">2019-03-12T15:35:00Z</dcterms:modified>
</cp:coreProperties>
</file>